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8A" w:rsidRDefault="00513D8A" w:rsidP="00513D8A">
      <w:pPr>
        <w:wordWrap/>
        <w:spacing w:line="420" w:lineRule="exact"/>
        <w:jc w:val="left"/>
        <w:textAlignment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様式第３号（第７条関係）</w:t>
      </w:r>
    </w:p>
    <w:p w:rsidR="00B42084" w:rsidRPr="006F18C9" w:rsidRDefault="008F1C69" w:rsidP="00513D8A">
      <w:pPr>
        <w:wordWrap/>
        <w:spacing w:after="240" w:line="420" w:lineRule="exact"/>
        <w:jc w:val="right"/>
        <w:textAlignment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令和</w:t>
      </w:r>
      <w:r w:rsidR="008F5727">
        <w:rPr>
          <w:rFonts w:hAnsi="ＭＳ 明朝" w:hint="eastAsia"/>
          <w:snapToGrid w:val="0"/>
          <w:sz w:val="24"/>
          <w:szCs w:val="24"/>
        </w:rPr>
        <w:t xml:space="preserve">　</w:t>
      </w:r>
      <w:r w:rsidR="000C48F8">
        <w:rPr>
          <w:rFonts w:hAnsi="ＭＳ 明朝" w:hint="eastAsia"/>
          <w:snapToGrid w:val="0"/>
          <w:sz w:val="24"/>
          <w:szCs w:val="24"/>
        </w:rPr>
        <w:t xml:space="preserve">年　　</w:t>
      </w:r>
      <w:r w:rsidR="004C27DF">
        <w:rPr>
          <w:rFonts w:hAnsi="ＭＳ 明朝" w:hint="eastAsia"/>
          <w:snapToGrid w:val="0"/>
          <w:sz w:val="24"/>
          <w:szCs w:val="24"/>
        </w:rPr>
        <w:t xml:space="preserve">月　　</w:t>
      </w:r>
      <w:r w:rsidR="00B42084" w:rsidRPr="006F18C9">
        <w:rPr>
          <w:rFonts w:hAnsi="ＭＳ 明朝" w:hint="eastAsia"/>
          <w:snapToGrid w:val="0"/>
          <w:sz w:val="24"/>
          <w:szCs w:val="24"/>
        </w:rPr>
        <w:t>日</w:t>
      </w:r>
    </w:p>
    <w:p w:rsidR="00B42084" w:rsidRPr="006F18C9" w:rsidRDefault="00B42084" w:rsidP="00513D8A">
      <w:pPr>
        <w:wordWrap/>
        <w:spacing w:after="240" w:line="420" w:lineRule="exact"/>
        <w:textAlignment w:val="center"/>
        <w:rPr>
          <w:rFonts w:hAnsi="ＭＳ 明朝"/>
          <w:snapToGrid w:val="0"/>
          <w:sz w:val="24"/>
          <w:szCs w:val="24"/>
        </w:rPr>
      </w:pPr>
      <w:r w:rsidRPr="006F18C9">
        <w:rPr>
          <w:rFonts w:hAnsi="ＭＳ 明朝" w:hint="eastAsia"/>
          <w:snapToGrid w:val="0"/>
          <w:sz w:val="24"/>
          <w:szCs w:val="24"/>
        </w:rPr>
        <w:t xml:space="preserve">いちき串木野市長　</w:t>
      </w:r>
      <w:r w:rsidR="002A1E1E">
        <w:rPr>
          <w:rFonts w:hAnsi="ＭＳ 明朝" w:hint="eastAsia"/>
          <w:snapToGrid w:val="0"/>
          <w:sz w:val="24"/>
          <w:szCs w:val="24"/>
        </w:rPr>
        <w:t>中屋　謙治</w:t>
      </w:r>
      <w:r w:rsidR="00446E53">
        <w:rPr>
          <w:rFonts w:hAnsi="ＭＳ 明朝" w:hint="eastAsia"/>
          <w:snapToGrid w:val="0"/>
          <w:sz w:val="24"/>
          <w:szCs w:val="24"/>
        </w:rPr>
        <w:t xml:space="preserve">　</w:t>
      </w:r>
      <w:r w:rsidRPr="006F18C9">
        <w:rPr>
          <w:rFonts w:hAnsi="ＭＳ 明朝" w:hint="eastAsia"/>
          <w:snapToGrid w:val="0"/>
          <w:sz w:val="24"/>
          <w:szCs w:val="24"/>
        </w:rPr>
        <w:t>様</w:t>
      </w:r>
    </w:p>
    <w:p w:rsidR="00462CB2" w:rsidRDefault="000F27A6" w:rsidP="005D6C6F">
      <w:pPr>
        <w:jc w:val="right"/>
        <w:textAlignment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　　　　　　　　　　　</w:t>
      </w:r>
      <w:r w:rsidR="00E9399E" w:rsidRPr="006F18C9">
        <w:rPr>
          <w:rFonts w:hAnsi="ＭＳ 明朝" w:hint="eastAsia"/>
          <w:snapToGrid w:val="0"/>
          <w:sz w:val="24"/>
          <w:szCs w:val="24"/>
        </w:rPr>
        <w:t xml:space="preserve">　</w:t>
      </w:r>
      <w:r w:rsidR="00084EBB">
        <w:rPr>
          <w:rFonts w:hAnsi="ＭＳ 明朝" w:hint="eastAsia"/>
          <w:snapToGrid w:val="0"/>
          <w:sz w:val="24"/>
          <w:szCs w:val="24"/>
        </w:rPr>
        <w:t>住　所</w:t>
      </w:r>
      <w:r w:rsidR="004C27DF">
        <w:rPr>
          <w:rFonts w:hAnsi="ＭＳ 明朝" w:hint="eastAsia"/>
          <w:snapToGrid w:val="0"/>
          <w:sz w:val="24"/>
          <w:szCs w:val="24"/>
        </w:rPr>
        <w:t xml:space="preserve">　</w:t>
      </w:r>
      <w:r>
        <w:rPr>
          <w:rFonts w:hAnsi="ＭＳ 明朝" w:hint="eastAsia"/>
          <w:snapToGrid w:val="0"/>
          <w:sz w:val="24"/>
          <w:szCs w:val="24"/>
        </w:rPr>
        <w:t xml:space="preserve">　　　　　　　　　　　　　　　</w:t>
      </w:r>
      <w:r w:rsidR="002F1A69">
        <w:rPr>
          <w:rFonts w:hAnsi="ＭＳ 明朝" w:hint="eastAsia"/>
          <w:snapToGrid w:val="0"/>
          <w:sz w:val="24"/>
          <w:szCs w:val="24"/>
        </w:rPr>
        <w:t xml:space="preserve">　</w:t>
      </w:r>
    </w:p>
    <w:p w:rsidR="000F27A6" w:rsidRDefault="005D6C6F" w:rsidP="005D6C6F">
      <w:pPr>
        <w:spacing w:before="240"/>
        <w:jc w:val="right"/>
        <w:textAlignment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　　　　　　　　　　　　　　団体名　</w:t>
      </w:r>
      <w:r w:rsidR="000F27A6">
        <w:rPr>
          <w:rFonts w:hAnsi="ＭＳ 明朝" w:hint="eastAsia"/>
          <w:snapToGrid w:val="0"/>
          <w:sz w:val="24"/>
          <w:szCs w:val="24"/>
        </w:rPr>
        <w:t xml:space="preserve">　　　　　　　　　　</w:t>
      </w:r>
      <w:r>
        <w:rPr>
          <w:rFonts w:hAnsi="ＭＳ 明朝" w:hint="eastAsia"/>
          <w:snapToGrid w:val="0"/>
          <w:sz w:val="24"/>
          <w:szCs w:val="24"/>
        </w:rPr>
        <w:t xml:space="preserve">　</w:t>
      </w:r>
      <w:r w:rsidR="002F1A69">
        <w:rPr>
          <w:rFonts w:hAnsi="ＭＳ 明朝" w:hint="eastAsia"/>
          <w:snapToGrid w:val="0"/>
          <w:sz w:val="24"/>
          <w:szCs w:val="24"/>
        </w:rPr>
        <w:t xml:space="preserve">　　　　　</w:t>
      </w:r>
    </w:p>
    <w:p w:rsidR="00084EBB" w:rsidRPr="006F18C9" w:rsidRDefault="00084EBB" w:rsidP="005D6C6F">
      <w:pPr>
        <w:spacing w:before="240"/>
        <w:jc w:val="right"/>
        <w:textAlignment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　氏　名</w:t>
      </w:r>
      <w:r w:rsidR="004C27DF">
        <w:rPr>
          <w:rFonts w:hAnsi="ＭＳ 明朝" w:hint="eastAsia"/>
          <w:snapToGrid w:val="0"/>
          <w:sz w:val="24"/>
          <w:szCs w:val="24"/>
        </w:rPr>
        <w:t xml:space="preserve">　</w:t>
      </w:r>
      <w:r w:rsidR="002F1A69">
        <w:rPr>
          <w:rFonts w:hAnsi="ＭＳ 明朝" w:hint="eastAsia"/>
          <w:snapToGrid w:val="0"/>
          <w:sz w:val="24"/>
          <w:szCs w:val="24"/>
        </w:rPr>
        <w:t xml:space="preserve">　　　　　</w:t>
      </w:r>
      <w:r w:rsidR="000F27A6">
        <w:rPr>
          <w:rFonts w:hAnsi="ＭＳ 明朝" w:hint="eastAsia"/>
          <w:snapToGrid w:val="0"/>
          <w:sz w:val="24"/>
          <w:szCs w:val="24"/>
        </w:rPr>
        <w:t xml:space="preserve">　　　　</w:t>
      </w:r>
      <w:r w:rsidR="002F1A69">
        <w:rPr>
          <w:rFonts w:hAnsi="ＭＳ 明朝" w:hint="eastAsia"/>
          <w:snapToGrid w:val="0"/>
          <w:sz w:val="24"/>
          <w:szCs w:val="24"/>
        </w:rPr>
        <w:t xml:space="preserve">　　</w:t>
      </w:r>
      <w:bookmarkStart w:id="0" w:name="_GoBack"/>
      <w:bookmarkEnd w:id="0"/>
      <w:r w:rsidR="004A0216">
        <w:rPr>
          <w:rFonts w:hAnsi="ＭＳ 明朝" w:hint="eastAsia"/>
          <w:snapToGrid w:val="0"/>
          <w:sz w:val="24"/>
          <w:szCs w:val="24"/>
        </w:rPr>
        <w:t xml:space="preserve">　</w:t>
      </w:r>
      <w:r w:rsidR="00513D8A">
        <w:rPr>
          <w:rFonts w:hAnsi="ＭＳ 明朝" w:hint="eastAsia"/>
          <w:snapToGrid w:val="0"/>
          <w:sz w:val="24"/>
          <w:szCs w:val="24"/>
        </w:rPr>
        <w:t xml:space="preserve">　</w:t>
      </w:r>
      <w:r>
        <w:rPr>
          <w:rFonts w:hAnsi="ＭＳ 明朝" w:hint="eastAsia"/>
          <w:snapToGrid w:val="0"/>
          <w:sz w:val="24"/>
          <w:szCs w:val="24"/>
        </w:rPr>
        <w:t xml:space="preserve">　</w:t>
      </w:r>
      <w:r>
        <w:rPr>
          <w:rFonts w:hAnsi="ＭＳ 明朝"/>
          <w:snapToGrid w:val="0"/>
          <w:sz w:val="24"/>
          <w:szCs w:val="24"/>
        </w:rPr>
        <w:fldChar w:fldCharType="begin"/>
      </w:r>
      <w:r>
        <w:rPr>
          <w:rFonts w:hAnsi="ＭＳ 明朝"/>
          <w:snapToGrid w:val="0"/>
          <w:sz w:val="24"/>
          <w:szCs w:val="24"/>
        </w:rPr>
        <w:instrText xml:space="preserve"> </w:instrText>
      </w:r>
      <w:r>
        <w:rPr>
          <w:rFonts w:hAnsi="ＭＳ 明朝" w:hint="eastAsia"/>
          <w:snapToGrid w:val="0"/>
          <w:sz w:val="24"/>
          <w:szCs w:val="24"/>
        </w:rPr>
        <w:instrText>eq \o\ac(○,</w:instrText>
      </w:r>
      <w:r w:rsidRPr="00084EBB">
        <w:rPr>
          <w:rFonts w:hAnsi="ＭＳ 明朝" w:hint="eastAsia"/>
          <w:snapToGrid w:val="0"/>
          <w:sz w:val="16"/>
          <w:szCs w:val="24"/>
        </w:rPr>
        <w:instrText>印</w:instrText>
      </w:r>
      <w:r>
        <w:rPr>
          <w:rFonts w:hAnsi="ＭＳ 明朝" w:hint="eastAsia"/>
          <w:snapToGrid w:val="0"/>
          <w:sz w:val="24"/>
          <w:szCs w:val="24"/>
        </w:rPr>
        <w:instrText>)</w:instrText>
      </w:r>
      <w:r>
        <w:rPr>
          <w:rFonts w:hAnsi="ＭＳ 明朝"/>
          <w:snapToGrid w:val="0"/>
          <w:sz w:val="24"/>
          <w:szCs w:val="24"/>
        </w:rPr>
        <w:fldChar w:fldCharType="end"/>
      </w:r>
      <w:r w:rsidR="00513D8A">
        <w:rPr>
          <w:rFonts w:hAnsi="ＭＳ 明朝" w:hint="eastAsia"/>
          <w:snapToGrid w:val="0"/>
          <w:sz w:val="24"/>
          <w:szCs w:val="24"/>
        </w:rPr>
        <w:t xml:space="preserve">　</w:t>
      </w:r>
    </w:p>
    <w:p w:rsidR="002A1E1E" w:rsidRDefault="005A4462" w:rsidP="00BA737A">
      <w:pPr>
        <w:wordWrap/>
        <w:spacing w:line="420" w:lineRule="exact"/>
        <w:ind w:left="4328" w:firstLine="152"/>
        <w:textAlignment w:val="center"/>
        <w:rPr>
          <w:rFonts w:hAnsi="ＭＳ 明朝"/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12700</wp:posOffset>
                </wp:positionV>
                <wp:extent cx="2133600" cy="510363"/>
                <wp:effectExtent l="0" t="0" r="19050" b="234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10363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9DB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1.95pt;margin-top:1pt;width:168pt;height: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HdiAIAAB8FAAAOAAAAZHJzL2Uyb0RvYy54bWysVNuO2yAQfa/Uf0C8Z32J402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E9399E" w:rsidRPr="006F18C9">
        <w:rPr>
          <w:rFonts w:hAnsi="ＭＳ 明朝" w:hint="eastAsia"/>
          <w:snapToGrid w:val="0"/>
          <w:sz w:val="24"/>
          <w:szCs w:val="24"/>
        </w:rPr>
        <w:t>団体の場合は責任者の住所</w:t>
      </w:r>
    </w:p>
    <w:p w:rsidR="00624DDD" w:rsidRPr="006F18C9" w:rsidRDefault="00E9399E" w:rsidP="000F27A6">
      <w:pPr>
        <w:wordWrap/>
        <w:spacing w:line="420" w:lineRule="exact"/>
        <w:ind w:left="4328"/>
        <w:textAlignment w:val="center"/>
        <w:rPr>
          <w:rFonts w:hAnsi="ＭＳ 明朝"/>
          <w:snapToGrid w:val="0"/>
          <w:sz w:val="24"/>
          <w:szCs w:val="24"/>
        </w:rPr>
      </w:pPr>
      <w:r w:rsidRPr="006F18C9">
        <w:rPr>
          <w:rFonts w:hAnsi="ＭＳ 明朝" w:hint="eastAsia"/>
          <w:snapToGrid w:val="0"/>
          <w:sz w:val="24"/>
          <w:szCs w:val="24"/>
        </w:rPr>
        <w:t>（団体の所在地）及び氏名</w:t>
      </w:r>
    </w:p>
    <w:p w:rsidR="00B42084" w:rsidRPr="00B93411" w:rsidRDefault="00B42084" w:rsidP="00B93411">
      <w:pPr>
        <w:wordWrap/>
        <w:spacing w:before="240" w:after="240" w:line="520" w:lineRule="exact"/>
        <w:jc w:val="center"/>
        <w:textAlignment w:val="center"/>
        <w:rPr>
          <w:rFonts w:eastAsia="PMingLiU" w:hAnsi="ＭＳ 明朝"/>
          <w:snapToGrid w:val="0"/>
          <w:sz w:val="24"/>
          <w:szCs w:val="24"/>
          <w:lang w:eastAsia="zh-TW"/>
        </w:rPr>
      </w:pP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 xml:space="preserve">　　</w:t>
      </w:r>
      <w:r w:rsidR="004A0216">
        <w:rPr>
          <w:rFonts w:hAnsi="ＭＳ 明朝" w:hint="eastAsia"/>
          <w:snapToGrid w:val="0"/>
          <w:sz w:val="24"/>
          <w:szCs w:val="24"/>
          <w:lang w:eastAsia="zh-TW"/>
        </w:rPr>
        <w:t>令和</w:t>
      </w:r>
      <w:r w:rsidR="002F1A69">
        <w:rPr>
          <w:rFonts w:hAnsi="ＭＳ 明朝" w:hint="eastAsia"/>
          <w:snapToGrid w:val="0"/>
          <w:sz w:val="24"/>
          <w:szCs w:val="24"/>
          <w:lang w:eastAsia="zh-TW"/>
        </w:rPr>
        <w:t xml:space="preserve">　</w:t>
      </w: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>年度</w:t>
      </w:r>
      <w:r w:rsidR="00DC708F" w:rsidRPr="006F18C9">
        <w:rPr>
          <w:rFonts w:hAnsi="ＭＳ 明朝" w:hint="eastAsia"/>
          <w:snapToGrid w:val="0"/>
          <w:sz w:val="24"/>
          <w:szCs w:val="24"/>
          <w:lang w:eastAsia="zh-TW"/>
        </w:rPr>
        <w:t>全国大会</w:t>
      </w:r>
      <w:r w:rsidR="00E9399E" w:rsidRPr="006F18C9">
        <w:rPr>
          <w:rFonts w:hAnsi="ＭＳ 明朝" w:hint="eastAsia"/>
          <w:snapToGrid w:val="0"/>
          <w:sz w:val="24"/>
          <w:szCs w:val="24"/>
          <w:lang w:eastAsia="zh-TW"/>
        </w:rPr>
        <w:t>等</w:t>
      </w:r>
      <w:r w:rsidR="00DC708F" w:rsidRPr="006F18C9">
        <w:rPr>
          <w:rFonts w:hAnsi="ＭＳ 明朝" w:hint="eastAsia"/>
          <w:snapToGrid w:val="0"/>
          <w:sz w:val="24"/>
          <w:szCs w:val="24"/>
          <w:lang w:eastAsia="zh-TW"/>
        </w:rPr>
        <w:t>出場補助金</w:t>
      </w: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>交付請求書</w:t>
      </w:r>
    </w:p>
    <w:p w:rsidR="00EF631B" w:rsidRPr="003C64F5" w:rsidRDefault="00D13164" w:rsidP="003C64F5">
      <w:pPr>
        <w:wordWrap/>
        <w:spacing w:line="420" w:lineRule="exact"/>
        <w:textAlignment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  <w:lang w:eastAsia="zh-TW"/>
        </w:rPr>
        <w:t xml:space="preserve">　</w:t>
      </w:r>
      <w:r w:rsidR="005D6C6F">
        <w:rPr>
          <w:rFonts w:hAnsi="ＭＳ 明朝" w:hint="eastAsia"/>
          <w:snapToGrid w:val="0"/>
          <w:sz w:val="24"/>
          <w:szCs w:val="24"/>
        </w:rPr>
        <w:t>令和　　年　　月　　日付けい串教市ス</w:t>
      </w:r>
      <w:r w:rsidR="00B42084" w:rsidRPr="006F18C9">
        <w:rPr>
          <w:rFonts w:hAnsi="ＭＳ 明朝" w:hint="eastAsia"/>
          <w:snapToGrid w:val="0"/>
          <w:sz w:val="24"/>
          <w:szCs w:val="24"/>
        </w:rPr>
        <w:t xml:space="preserve">第　</w:t>
      </w:r>
      <w:r w:rsidR="002A6FDF">
        <w:rPr>
          <w:rFonts w:hAnsi="ＭＳ 明朝" w:hint="eastAsia"/>
          <w:snapToGrid w:val="0"/>
          <w:sz w:val="24"/>
          <w:szCs w:val="24"/>
        </w:rPr>
        <w:t xml:space="preserve">　</w:t>
      </w:r>
      <w:r w:rsidR="00B42084" w:rsidRPr="006F18C9">
        <w:rPr>
          <w:rFonts w:hAnsi="ＭＳ 明朝" w:hint="eastAsia"/>
          <w:snapToGrid w:val="0"/>
          <w:sz w:val="24"/>
          <w:szCs w:val="24"/>
        </w:rPr>
        <w:t xml:space="preserve">　</w:t>
      </w:r>
      <w:r w:rsidR="00513D8A">
        <w:rPr>
          <w:rFonts w:hAnsi="ＭＳ 明朝" w:hint="eastAsia"/>
          <w:snapToGrid w:val="0"/>
          <w:sz w:val="24"/>
          <w:szCs w:val="24"/>
        </w:rPr>
        <w:t xml:space="preserve">　　</w:t>
      </w:r>
      <w:r w:rsidR="00B42084" w:rsidRPr="006F18C9">
        <w:rPr>
          <w:rFonts w:hAnsi="ＭＳ 明朝" w:hint="eastAsia"/>
          <w:snapToGrid w:val="0"/>
          <w:sz w:val="24"/>
          <w:szCs w:val="24"/>
        </w:rPr>
        <w:t>号の交付決定（確定）通知書に基づく</w:t>
      </w:r>
      <w:r w:rsidR="00513D8A">
        <w:rPr>
          <w:rFonts w:hAnsi="ＭＳ 明朝" w:hint="eastAsia"/>
          <w:snapToGrid w:val="0"/>
          <w:sz w:val="24"/>
          <w:szCs w:val="24"/>
        </w:rPr>
        <w:t xml:space="preserve">令和　　</w:t>
      </w:r>
      <w:r w:rsidR="00B42084" w:rsidRPr="006F18C9">
        <w:rPr>
          <w:rFonts w:hAnsi="ＭＳ 明朝" w:hint="eastAsia"/>
          <w:snapToGrid w:val="0"/>
          <w:sz w:val="24"/>
          <w:szCs w:val="24"/>
        </w:rPr>
        <w:t>年度いちき串木野市</w:t>
      </w:r>
      <w:r w:rsidR="00DC708F" w:rsidRPr="006F18C9">
        <w:rPr>
          <w:rFonts w:hAnsi="ＭＳ 明朝" w:hint="eastAsia"/>
          <w:snapToGrid w:val="0"/>
          <w:sz w:val="24"/>
          <w:szCs w:val="24"/>
        </w:rPr>
        <w:t>全国大会</w:t>
      </w:r>
      <w:r w:rsidR="009B3CEF" w:rsidRPr="006F18C9">
        <w:rPr>
          <w:rFonts w:hAnsi="ＭＳ 明朝" w:hint="eastAsia"/>
          <w:snapToGrid w:val="0"/>
          <w:sz w:val="24"/>
          <w:szCs w:val="24"/>
        </w:rPr>
        <w:t>等</w:t>
      </w:r>
      <w:r w:rsidR="00DC708F" w:rsidRPr="006F18C9">
        <w:rPr>
          <w:rFonts w:hAnsi="ＭＳ 明朝" w:hint="eastAsia"/>
          <w:snapToGrid w:val="0"/>
          <w:sz w:val="24"/>
          <w:szCs w:val="24"/>
        </w:rPr>
        <w:t>出場補助金</w:t>
      </w:r>
      <w:r w:rsidR="00B42084" w:rsidRPr="006F18C9">
        <w:rPr>
          <w:rFonts w:hAnsi="ＭＳ 明朝" w:hint="eastAsia"/>
          <w:snapToGrid w:val="0"/>
          <w:sz w:val="24"/>
          <w:szCs w:val="24"/>
        </w:rPr>
        <w:t>を交付くださるよう、いちき串木野市補助金等交付規則第</w:t>
      </w:r>
      <w:r w:rsidR="00B42084" w:rsidRPr="006F18C9">
        <w:rPr>
          <w:rFonts w:hAnsi="ＭＳ 明朝"/>
          <w:snapToGrid w:val="0"/>
          <w:sz w:val="24"/>
          <w:szCs w:val="24"/>
        </w:rPr>
        <w:t>16</w:t>
      </w:r>
      <w:r w:rsidR="00B42084" w:rsidRPr="006F18C9">
        <w:rPr>
          <w:rFonts w:hAnsi="ＭＳ 明朝" w:hint="eastAsia"/>
          <w:snapToGrid w:val="0"/>
          <w:sz w:val="24"/>
          <w:szCs w:val="24"/>
        </w:rPr>
        <w:t>条及びいちき串木野市</w:t>
      </w:r>
      <w:r w:rsidR="00DC708F" w:rsidRPr="006F18C9">
        <w:rPr>
          <w:rFonts w:hAnsi="ＭＳ 明朝" w:hint="eastAsia"/>
          <w:snapToGrid w:val="0"/>
          <w:sz w:val="24"/>
          <w:szCs w:val="24"/>
        </w:rPr>
        <w:t>全国大会</w:t>
      </w:r>
      <w:r w:rsidR="009B3CEF" w:rsidRPr="006F18C9">
        <w:rPr>
          <w:rFonts w:hAnsi="ＭＳ 明朝" w:hint="eastAsia"/>
          <w:snapToGrid w:val="0"/>
          <w:sz w:val="24"/>
          <w:szCs w:val="24"/>
        </w:rPr>
        <w:t>等</w:t>
      </w:r>
      <w:r w:rsidR="00DC708F" w:rsidRPr="006F18C9">
        <w:rPr>
          <w:rFonts w:hAnsi="ＭＳ 明朝" w:hint="eastAsia"/>
          <w:snapToGrid w:val="0"/>
          <w:sz w:val="24"/>
          <w:szCs w:val="24"/>
        </w:rPr>
        <w:t>出場補助金</w:t>
      </w:r>
      <w:r w:rsidR="00B42084" w:rsidRPr="006F18C9">
        <w:rPr>
          <w:rFonts w:hAnsi="ＭＳ 明朝" w:hint="eastAsia"/>
          <w:snapToGrid w:val="0"/>
          <w:sz w:val="24"/>
          <w:szCs w:val="24"/>
        </w:rPr>
        <w:t>交付要綱第</w:t>
      </w:r>
      <w:r w:rsidR="00337E43" w:rsidRPr="006F18C9">
        <w:rPr>
          <w:rFonts w:hAnsi="ＭＳ 明朝" w:hint="eastAsia"/>
          <w:snapToGrid w:val="0"/>
          <w:sz w:val="24"/>
          <w:szCs w:val="24"/>
        </w:rPr>
        <w:t>７</w:t>
      </w:r>
      <w:r w:rsidR="00B42084" w:rsidRPr="006F18C9">
        <w:rPr>
          <w:rFonts w:hAnsi="ＭＳ 明朝" w:hint="eastAsia"/>
          <w:snapToGrid w:val="0"/>
          <w:sz w:val="24"/>
          <w:szCs w:val="24"/>
        </w:rPr>
        <w:t>条の規定により下記のとおり請求します。</w:t>
      </w:r>
    </w:p>
    <w:p w:rsidR="00B42084" w:rsidRPr="006F18C9" w:rsidRDefault="00B42084" w:rsidP="00B93411">
      <w:pPr>
        <w:wordWrap/>
        <w:spacing w:before="240"/>
        <w:jc w:val="center"/>
        <w:textAlignment w:val="center"/>
        <w:rPr>
          <w:rFonts w:hAnsi="ＭＳ 明朝"/>
          <w:snapToGrid w:val="0"/>
          <w:sz w:val="24"/>
          <w:szCs w:val="24"/>
          <w:lang w:eastAsia="zh-TW"/>
        </w:rPr>
      </w:pP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>記</w:t>
      </w:r>
    </w:p>
    <w:p w:rsidR="00EF631B" w:rsidRPr="006F18C9" w:rsidRDefault="00DA7040" w:rsidP="00D80232">
      <w:pPr>
        <w:wordWrap/>
        <w:spacing w:after="120" w:line="420" w:lineRule="exact"/>
        <w:textAlignment w:val="center"/>
        <w:rPr>
          <w:rFonts w:hAnsi="ＭＳ 明朝"/>
          <w:snapToGrid w:val="0"/>
          <w:sz w:val="24"/>
          <w:szCs w:val="24"/>
          <w:lang w:eastAsia="zh-TW"/>
        </w:rPr>
      </w:pPr>
      <w:r>
        <w:rPr>
          <w:rFonts w:hAnsi="ＭＳ 明朝" w:hint="eastAsia"/>
          <w:snapToGrid w:val="0"/>
          <w:sz w:val="24"/>
          <w:szCs w:val="24"/>
          <w:lang w:eastAsia="zh-TW"/>
        </w:rPr>
        <w:t xml:space="preserve">　１　請求金額　　　　　　金</w:t>
      </w:r>
      <w:r w:rsidR="009E0BD4">
        <w:rPr>
          <w:rFonts w:hAnsi="ＭＳ 明朝" w:hint="eastAsia"/>
          <w:snapToGrid w:val="0"/>
          <w:sz w:val="24"/>
          <w:szCs w:val="24"/>
        </w:rPr>
        <w:t xml:space="preserve"> </w:t>
      </w:r>
      <w:r w:rsidR="009E0BD4">
        <w:rPr>
          <w:rFonts w:hAnsi="ＭＳ 明朝" w:hint="eastAsia"/>
          <w:snapToGrid w:val="0"/>
          <w:sz w:val="24"/>
          <w:szCs w:val="24"/>
          <w:lang w:eastAsia="zh-TW"/>
        </w:rPr>
        <w:t xml:space="preserve">　</w:t>
      </w:r>
      <w:r w:rsidR="00006582">
        <w:rPr>
          <w:rFonts w:hAnsi="ＭＳ 明朝" w:hint="eastAsia"/>
          <w:snapToGrid w:val="0"/>
          <w:sz w:val="24"/>
          <w:szCs w:val="24"/>
          <w:lang w:eastAsia="zh-TW"/>
        </w:rPr>
        <w:t xml:space="preserve">　　　</w:t>
      </w:r>
      <w:r w:rsidR="00687EDB">
        <w:rPr>
          <w:rFonts w:hAnsi="ＭＳ 明朝" w:hint="eastAsia"/>
          <w:snapToGrid w:val="0"/>
          <w:sz w:val="24"/>
          <w:szCs w:val="24"/>
        </w:rPr>
        <w:t xml:space="preserve">　　　　　</w:t>
      </w:r>
      <w:r w:rsidR="00CB469D" w:rsidRPr="006F18C9">
        <w:rPr>
          <w:rFonts w:hAnsi="ＭＳ 明朝" w:hint="eastAsia"/>
          <w:snapToGrid w:val="0"/>
          <w:sz w:val="24"/>
          <w:szCs w:val="24"/>
        </w:rPr>
        <w:t>円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3373"/>
      </w:tblGrid>
      <w:tr w:rsidR="00CB469D" w:rsidRPr="006F18C9" w:rsidTr="009E0BD4">
        <w:trPr>
          <w:trHeight w:val="510"/>
        </w:trPr>
        <w:tc>
          <w:tcPr>
            <w:tcW w:w="2551" w:type="dxa"/>
            <w:vAlign w:val="center"/>
          </w:tcPr>
          <w:p w:rsidR="00CB469D" w:rsidRPr="006F18C9" w:rsidRDefault="009E0BD4" w:rsidP="009E0BD4">
            <w:pPr>
              <w:wordWrap/>
              <w:spacing w:after="120" w:line="420" w:lineRule="exact"/>
              <w:ind w:leftChars="50" w:left="140" w:rightChars="50" w:right="140"/>
              <w:jc w:val="distribute"/>
              <w:textAlignment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総</w:t>
            </w:r>
            <w:r w:rsidR="00CB469D" w:rsidRPr="006F18C9">
              <w:rPr>
                <w:rFonts w:hAnsi="ＭＳ 明朝" w:hint="eastAsia"/>
                <w:snapToGrid w:val="0"/>
                <w:sz w:val="24"/>
                <w:szCs w:val="24"/>
              </w:rPr>
              <w:t>額</w:t>
            </w:r>
          </w:p>
        </w:tc>
        <w:tc>
          <w:tcPr>
            <w:tcW w:w="3373" w:type="dxa"/>
            <w:vAlign w:val="center"/>
          </w:tcPr>
          <w:p w:rsidR="00CB469D" w:rsidRPr="006F18C9" w:rsidRDefault="009E0BD4" w:rsidP="00513D8A">
            <w:pPr>
              <w:spacing w:after="120" w:line="420" w:lineRule="exact"/>
              <w:jc w:val="right"/>
              <w:textAlignment w:val="center"/>
              <w:rPr>
                <w:rFonts w:hAnsi="ＭＳ 明朝"/>
                <w:snapToGrid w:val="0"/>
                <w:sz w:val="24"/>
                <w:szCs w:val="24"/>
                <w:lang w:eastAsia="zh-TW"/>
              </w:rPr>
            </w:pPr>
            <w:r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513D8A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 xml:space="preserve">円　　</w:t>
            </w:r>
          </w:p>
        </w:tc>
      </w:tr>
      <w:tr w:rsidR="00CB469D" w:rsidRPr="006F18C9" w:rsidTr="009E0BD4">
        <w:trPr>
          <w:trHeight w:val="510"/>
        </w:trPr>
        <w:tc>
          <w:tcPr>
            <w:tcW w:w="2551" w:type="dxa"/>
            <w:vAlign w:val="center"/>
          </w:tcPr>
          <w:p w:rsidR="00CB469D" w:rsidRPr="006F18C9" w:rsidRDefault="00CB469D" w:rsidP="009E0BD4">
            <w:pPr>
              <w:wordWrap/>
              <w:spacing w:after="120" w:line="420" w:lineRule="exact"/>
              <w:ind w:leftChars="50" w:left="140" w:rightChars="50" w:right="140"/>
              <w:jc w:val="distribute"/>
              <w:textAlignment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6F18C9">
              <w:rPr>
                <w:rFonts w:hAnsi="ＭＳ 明朝" w:hint="eastAsia"/>
                <w:snapToGrid w:val="0"/>
                <w:sz w:val="24"/>
                <w:szCs w:val="24"/>
              </w:rPr>
              <w:t>前回までの交付額</w:t>
            </w:r>
          </w:p>
        </w:tc>
        <w:tc>
          <w:tcPr>
            <w:tcW w:w="3373" w:type="dxa"/>
            <w:vAlign w:val="center"/>
          </w:tcPr>
          <w:p w:rsidR="00CB469D" w:rsidRPr="006F18C9" w:rsidRDefault="00513D8A" w:rsidP="00513D8A">
            <w:pPr>
              <w:spacing w:after="120" w:line="420" w:lineRule="exact"/>
              <w:jc w:val="right"/>
              <w:textAlignment w:val="center"/>
              <w:rPr>
                <w:rFonts w:hAnsi="ＭＳ 明朝"/>
                <w:snapToGrid w:val="0"/>
                <w:sz w:val="24"/>
                <w:szCs w:val="24"/>
                <w:lang w:eastAsia="zh-TW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円　　</w:t>
            </w:r>
          </w:p>
        </w:tc>
      </w:tr>
      <w:tr w:rsidR="00EE1153" w:rsidRPr="006F18C9" w:rsidTr="009E0BD4">
        <w:trPr>
          <w:trHeight w:val="510"/>
        </w:trPr>
        <w:tc>
          <w:tcPr>
            <w:tcW w:w="2551" w:type="dxa"/>
            <w:vAlign w:val="center"/>
          </w:tcPr>
          <w:p w:rsidR="00EE1153" w:rsidRPr="006F18C9" w:rsidRDefault="00EE1153" w:rsidP="009E0BD4">
            <w:pPr>
              <w:wordWrap/>
              <w:spacing w:after="120" w:line="420" w:lineRule="exact"/>
              <w:ind w:leftChars="50" w:left="140" w:rightChars="50" w:right="140"/>
              <w:jc w:val="distribute"/>
              <w:textAlignment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6F18C9">
              <w:rPr>
                <w:rFonts w:hAnsi="ＭＳ 明朝" w:hint="eastAsia"/>
                <w:snapToGrid w:val="0"/>
                <w:sz w:val="24"/>
                <w:szCs w:val="24"/>
              </w:rPr>
              <w:t>今</w:t>
            </w:r>
            <w:r w:rsidRPr="006F18C9">
              <w:rPr>
                <w:rFonts w:hAnsi="ＭＳ 明朝"/>
                <w:snapToGrid w:val="0"/>
                <w:sz w:val="24"/>
                <w:szCs w:val="24"/>
              </w:rPr>
              <w:t xml:space="preserve"> </w:t>
            </w:r>
            <w:r w:rsidRPr="006F18C9">
              <w:rPr>
                <w:rFonts w:hAnsi="ＭＳ 明朝" w:hint="eastAsia"/>
                <w:snapToGrid w:val="0"/>
                <w:sz w:val="24"/>
                <w:szCs w:val="24"/>
              </w:rPr>
              <w:t>回</w:t>
            </w:r>
            <w:r w:rsidRPr="006F18C9">
              <w:rPr>
                <w:rFonts w:hAnsi="ＭＳ 明朝"/>
                <w:snapToGrid w:val="0"/>
                <w:sz w:val="24"/>
                <w:szCs w:val="24"/>
              </w:rPr>
              <w:t xml:space="preserve"> </w:t>
            </w:r>
            <w:r w:rsidRPr="006F18C9">
              <w:rPr>
                <w:rFonts w:hAnsi="ＭＳ 明朝" w:hint="eastAsia"/>
                <w:snapToGrid w:val="0"/>
                <w:sz w:val="24"/>
                <w:szCs w:val="24"/>
              </w:rPr>
              <w:t>請</w:t>
            </w:r>
            <w:r w:rsidRPr="006F18C9">
              <w:rPr>
                <w:rFonts w:hAnsi="ＭＳ 明朝"/>
                <w:snapToGrid w:val="0"/>
                <w:sz w:val="24"/>
                <w:szCs w:val="24"/>
              </w:rPr>
              <w:t xml:space="preserve"> </w:t>
            </w:r>
            <w:r w:rsidRPr="006F18C9">
              <w:rPr>
                <w:rFonts w:hAnsi="ＭＳ 明朝" w:hint="eastAsia"/>
                <w:snapToGrid w:val="0"/>
                <w:sz w:val="24"/>
                <w:szCs w:val="24"/>
              </w:rPr>
              <w:t>求</w:t>
            </w:r>
            <w:r w:rsidRPr="006F18C9">
              <w:rPr>
                <w:rFonts w:hAnsi="ＭＳ 明朝"/>
                <w:snapToGrid w:val="0"/>
                <w:sz w:val="24"/>
                <w:szCs w:val="24"/>
              </w:rPr>
              <w:t xml:space="preserve"> </w:t>
            </w:r>
            <w:r w:rsidRPr="006F18C9">
              <w:rPr>
                <w:rFonts w:hAnsi="ＭＳ 明朝" w:hint="eastAsia"/>
                <w:snapToGrid w:val="0"/>
                <w:sz w:val="24"/>
                <w:szCs w:val="24"/>
              </w:rPr>
              <w:t>額</w:t>
            </w:r>
          </w:p>
        </w:tc>
        <w:tc>
          <w:tcPr>
            <w:tcW w:w="3373" w:type="dxa"/>
            <w:vAlign w:val="center"/>
          </w:tcPr>
          <w:p w:rsidR="00EE1153" w:rsidRPr="006F18C9" w:rsidRDefault="00513D8A" w:rsidP="00513D8A">
            <w:pPr>
              <w:spacing w:after="120" w:line="420" w:lineRule="exact"/>
              <w:jc w:val="right"/>
              <w:textAlignment w:val="center"/>
              <w:rPr>
                <w:rFonts w:hAnsi="ＭＳ 明朝"/>
                <w:snapToGrid w:val="0"/>
                <w:sz w:val="24"/>
                <w:szCs w:val="24"/>
                <w:lang w:eastAsia="zh-TW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円　　</w:t>
            </w:r>
          </w:p>
        </w:tc>
      </w:tr>
      <w:tr w:rsidR="00CB469D" w:rsidRPr="006F18C9" w:rsidTr="009E0BD4">
        <w:trPr>
          <w:trHeight w:val="510"/>
        </w:trPr>
        <w:tc>
          <w:tcPr>
            <w:tcW w:w="2551" w:type="dxa"/>
            <w:vAlign w:val="center"/>
          </w:tcPr>
          <w:p w:rsidR="00CB469D" w:rsidRPr="006F18C9" w:rsidRDefault="00CB469D" w:rsidP="009E0BD4">
            <w:pPr>
              <w:wordWrap/>
              <w:spacing w:after="120" w:line="420" w:lineRule="exact"/>
              <w:ind w:leftChars="50" w:left="140" w:rightChars="50" w:right="140"/>
              <w:jc w:val="distribute"/>
              <w:textAlignment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6F18C9">
              <w:rPr>
                <w:rFonts w:hAnsi="ＭＳ 明朝" w:hint="eastAsia"/>
                <w:snapToGrid w:val="0"/>
                <w:sz w:val="24"/>
                <w:szCs w:val="24"/>
              </w:rPr>
              <w:t>未　請　求　額</w:t>
            </w:r>
          </w:p>
        </w:tc>
        <w:tc>
          <w:tcPr>
            <w:tcW w:w="3373" w:type="dxa"/>
            <w:vAlign w:val="center"/>
          </w:tcPr>
          <w:p w:rsidR="00CB469D" w:rsidRPr="006F18C9" w:rsidRDefault="00513D8A" w:rsidP="00513D8A">
            <w:pPr>
              <w:spacing w:after="120" w:line="420" w:lineRule="exact"/>
              <w:jc w:val="right"/>
              <w:textAlignment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円　　</w:t>
            </w:r>
          </w:p>
        </w:tc>
      </w:tr>
    </w:tbl>
    <w:p w:rsidR="00641139" w:rsidRPr="00513D8A" w:rsidRDefault="00641139" w:rsidP="00513D8A">
      <w:pPr>
        <w:wordWrap/>
        <w:spacing w:before="240"/>
        <w:ind w:left="280" w:firstLine="280"/>
        <w:textAlignment w:val="center"/>
        <w:rPr>
          <w:rFonts w:asciiTheme="minorEastAsia" w:eastAsiaTheme="minorEastAsia" w:hAnsiTheme="minorEastAsia"/>
          <w:snapToGrid w:val="0"/>
          <w:sz w:val="24"/>
          <w:szCs w:val="24"/>
          <w:u w:val="single"/>
        </w:rPr>
      </w:pPr>
      <w:r w:rsidRPr="000F27A6">
        <w:rPr>
          <w:rFonts w:asciiTheme="minorEastAsia" w:eastAsiaTheme="minorEastAsia" w:hAnsiTheme="minorEastAsia" w:hint="eastAsia"/>
          <w:snapToGrid w:val="0"/>
          <w:spacing w:val="27"/>
          <w:kern w:val="0"/>
          <w:sz w:val="24"/>
          <w:szCs w:val="24"/>
          <w:u w:val="single"/>
          <w:fitText w:val="1705" w:id="-1815466237"/>
        </w:rPr>
        <w:t>預金口座番</w:t>
      </w:r>
      <w:r w:rsidRPr="000F27A6">
        <w:rPr>
          <w:rFonts w:asciiTheme="minorEastAsia" w:eastAsiaTheme="minorEastAsia" w:hAnsiTheme="minorEastAsia" w:hint="eastAsia"/>
          <w:snapToGrid w:val="0"/>
          <w:spacing w:val="-2"/>
          <w:kern w:val="0"/>
          <w:sz w:val="24"/>
          <w:szCs w:val="24"/>
          <w:u w:val="single"/>
          <w:fitText w:val="1705" w:id="-1815466237"/>
        </w:rPr>
        <w:t>号</w:t>
      </w:r>
      <w:r w:rsidRPr="00513D8A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　</w:t>
      </w:r>
      <w:r w:rsidR="000F27A6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　　　　　</w:t>
      </w:r>
      <w:r w:rsidR="005D6C6F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</w:t>
      </w:r>
      <w:r w:rsidR="009E0BD4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　</w:t>
      </w:r>
      <w:r w:rsidRPr="00513D8A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>当座・普通</w:t>
      </w:r>
    </w:p>
    <w:p w:rsidR="002A78F9" w:rsidRPr="00513D8A" w:rsidRDefault="002A78F9" w:rsidP="002A78F9">
      <w:pPr>
        <w:wordWrap/>
        <w:ind w:firstLine="560"/>
        <w:textAlignment w:val="center"/>
        <w:rPr>
          <w:rFonts w:asciiTheme="minorEastAsia" w:eastAsiaTheme="minorEastAsia" w:hAnsiTheme="minorEastAsia"/>
          <w:snapToGrid w:val="0"/>
          <w:sz w:val="24"/>
          <w:szCs w:val="24"/>
          <w:u w:val="single"/>
        </w:rPr>
      </w:pPr>
      <w:r w:rsidRPr="002A78F9">
        <w:rPr>
          <w:rFonts w:asciiTheme="minorEastAsia" w:eastAsiaTheme="minorEastAsia" w:hAnsiTheme="minorEastAsia" w:hint="eastAsia"/>
          <w:snapToGrid w:val="0"/>
          <w:spacing w:val="63"/>
          <w:kern w:val="0"/>
          <w:sz w:val="24"/>
          <w:szCs w:val="24"/>
          <w:u w:val="single"/>
          <w:fitText w:val="1705" w:id="-1591056896"/>
        </w:rPr>
        <w:t>金融機関</w:t>
      </w:r>
      <w:r w:rsidRPr="002A78F9">
        <w:rPr>
          <w:rFonts w:asciiTheme="minorEastAsia" w:eastAsiaTheme="minorEastAsia" w:hAnsiTheme="minorEastAsia" w:hint="eastAsia"/>
          <w:snapToGrid w:val="0"/>
          <w:spacing w:val="1"/>
          <w:kern w:val="0"/>
          <w:sz w:val="24"/>
          <w:szCs w:val="24"/>
          <w:u w:val="single"/>
          <w:fitText w:val="1705" w:id="-1591056896"/>
        </w:rPr>
        <w:t>名</w:t>
      </w:r>
      <w:r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</w:t>
      </w:r>
      <w:r w:rsidRPr="00513D8A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</w:t>
      </w:r>
      <w:r w:rsidR="005D6C6F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　　　</w:t>
      </w:r>
      <w:r w:rsidR="000F27A6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</w:t>
      </w:r>
      <w:r w:rsidR="005D6C6F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支店名　　</w:t>
      </w:r>
      <w:r w:rsidR="000F27A6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　　</w:t>
      </w:r>
    </w:p>
    <w:p w:rsidR="00641139" w:rsidRDefault="00641139" w:rsidP="00641139">
      <w:pPr>
        <w:wordWrap/>
        <w:spacing w:line="0" w:lineRule="atLeast"/>
        <w:ind w:firstLine="560"/>
        <w:textAlignment w:val="center"/>
        <w:rPr>
          <w:rFonts w:asciiTheme="minorEastAsia" w:eastAsiaTheme="minorEastAsia" w:hAnsiTheme="minorEastAsia"/>
          <w:snapToGrid w:val="0"/>
          <w:kern w:val="0"/>
          <w:sz w:val="24"/>
          <w:szCs w:val="24"/>
        </w:rPr>
      </w:pPr>
      <w:r w:rsidRPr="003C64F5"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>（</w:t>
      </w:r>
      <w:r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 xml:space="preserve">　</w:t>
      </w:r>
      <w:r w:rsidRPr="003C64F5"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>フ</w:t>
      </w:r>
      <w:r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 xml:space="preserve">　</w:t>
      </w:r>
      <w:r w:rsidRPr="003C64F5"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>リ</w:t>
      </w:r>
      <w:r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 xml:space="preserve">　</w:t>
      </w:r>
      <w:r w:rsidRPr="003C64F5"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>ガ</w:t>
      </w:r>
      <w:r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 xml:space="preserve">　</w:t>
      </w:r>
      <w:r w:rsidRPr="003C64F5"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>ナ</w:t>
      </w:r>
      <w:r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 xml:space="preserve">　</w:t>
      </w:r>
      <w:r w:rsidRPr="003C64F5">
        <w:rPr>
          <w:rFonts w:asciiTheme="minorEastAsia" w:eastAsiaTheme="minorEastAsia" w:hAnsiTheme="minorEastAsia" w:hint="eastAsia"/>
          <w:snapToGrid w:val="0"/>
          <w:kern w:val="0"/>
          <w:sz w:val="16"/>
          <w:szCs w:val="24"/>
        </w:rPr>
        <w:t>）</w:t>
      </w:r>
      <w:r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</w:rPr>
        <w:t xml:space="preserve">　</w:t>
      </w:r>
      <w:r w:rsidR="005D6C6F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</w:rPr>
        <w:t xml:space="preserve">　　　</w:t>
      </w:r>
    </w:p>
    <w:p w:rsidR="003C64F5" w:rsidRPr="00B93411" w:rsidRDefault="00641139" w:rsidP="00B93411">
      <w:pPr>
        <w:wordWrap/>
        <w:spacing w:after="240"/>
        <w:ind w:firstLine="560"/>
        <w:textAlignment w:val="center"/>
        <w:rPr>
          <w:rFonts w:asciiTheme="minorEastAsia" w:eastAsiaTheme="minorEastAsia" w:hAnsiTheme="minorEastAsia"/>
          <w:snapToGrid w:val="0"/>
          <w:kern w:val="0"/>
          <w:sz w:val="24"/>
          <w:szCs w:val="24"/>
          <w:u w:val="single"/>
        </w:rPr>
      </w:pPr>
      <w:r w:rsidRPr="00513D8A">
        <w:rPr>
          <w:rFonts w:asciiTheme="minorEastAsia" w:eastAsiaTheme="minorEastAsia" w:hAnsiTheme="minorEastAsia" w:hint="eastAsia"/>
          <w:snapToGrid w:val="0"/>
          <w:spacing w:val="4"/>
          <w:kern w:val="0"/>
          <w:sz w:val="24"/>
          <w:szCs w:val="24"/>
          <w:u w:val="single"/>
          <w:fitText w:val="1705" w:id="-1815466235"/>
        </w:rPr>
        <w:t>預金口座名義</w:t>
      </w:r>
      <w:r w:rsidRPr="00513D8A">
        <w:rPr>
          <w:rFonts w:asciiTheme="minorEastAsia" w:eastAsiaTheme="minorEastAsia" w:hAnsiTheme="minorEastAsia" w:hint="eastAsia"/>
          <w:snapToGrid w:val="0"/>
          <w:spacing w:val="-11"/>
          <w:kern w:val="0"/>
          <w:sz w:val="24"/>
          <w:szCs w:val="24"/>
          <w:u w:val="single"/>
          <w:fitText w:val="1705" w:id="-1815466235"/>
        </w:rPr>
        <w:t>人</w:t>
      </w:r>
      <w:r w:rsidRPr="00513D8A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</w:t>
      </w:r>
      <w:r w:rsidR="005D6C6F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　</w:t>
      </w:r>
      <w:r w:rsidR="00513D8A" w:rsidRPr="00513D8A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　　</w:t>
      </w:r>
      <w:r w:rsidR="000F27A6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　　</w:t>
      </w:r>
      <w:r w:rsidR="00513D8A" w:rsidRPr="00513D8A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</w:t>
      </w:r>
      <w:r w:rsidR="009E0BD4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　　　</w:t>
      </w:r>
      <w:r w:rsidR="00513D8A" w:rsidRPr="00513D8A">
        <w:rPr>
          <w:rFonts w:asciiTheme="minorEastAsia" w:eastAsiaTheme="minorEastAsia" w:hAnsiTheme="minorEastAsia" w:hint="eastAsia"/>
          <w:snapToGrid w:val="0"/>
          <w:kern w:val="0"/>
          <w:sz w:val="24"/>
          <w:szCs w:val="24"/>
          <w:u w:val="single"/>
        </w:rPr>
        <w:t xml:space="preserve">　　</w:t>
      </w:r>
    </w:p>
    <w:p w:rsidR="00B42084" w:rsidRPr="006F18C9" w:rsidRDefault="009B3CEF" w:rsidP="00D80232">
      <w:pPr>
        <w:wordWrap/>
        <w:spacing w:line="420" w:lineRule="exact"/>
        <w:textAlignment w:val="center"/>
        <w:rPr>
          <w:rFonts w:hAnsi="ＭＳ 明朝"/>
          <w:snapToGrid w:val="0"/>
          <w:sz w:val="24"/>
          <w:szCs w:val="24"/>
          <w:lang w:eastAsia="zh-TW"/>
        </w:rPr>
      </w:pP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 xml:space="preserve">　２　添付書類　　　　　　</w:t>
      </w:r>
      <w:r w:rsidRPr="006F18C9">
        <w:rPr>
          <w:rFonts w:hAnsi="ＭＳ 明朝"/>
          <w:snapToGrid w:val="0"/>
          <w:sz w:val="24"/>
          <w:szCs w:val="24"/>
          <w:lang w:eastAsia="zh-TW"/>
        </w:rPr>
        <w:t>(</w:t>
      </w: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>１</w:t>
      </w:r>
      <w:r w:rsidRPr="006F18C9">
        <w:rPr>
          <w:rFonts w:hAnsi="ＭＳ 明朝"/>
          <w:snapToGrid w:val="0"/>
          <w:sz w:val="24"/>
          <w:szCs w:val="24"/>
          <w:lang w:eastAsia="zh-TW"/>
        </w:rPr>
        <w:t>)</w:t>
      </w: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 xml:space="preserve">　実績報告書</w:t>
      </w:r>
    </w:p>
    <w:p w:rsidR="009B3CEF" w:rsidRPr="006F18C9" w:rsidRDefault="009B3CEF" w:rsidP="00D80232">
      <w:pPr>
        <w:wordWrap/>
        <w:spacing w:line="420" w:lineRule="exact"/>
        <w:textAlignment w:val="center"/>
        <w:rPr>
          <w:rFonts w:hAnsi="ＭＳ 明朝"/>
          <w:snapToGrid w:val="0"/>
          <w:sz w:val="24"/>
          <w:szCs w:val="24"/>
        </w:rPr>
      </w:pPr>
      <w:r w:rsidRPr="006F18C9">
        <w:rPr>
          <w:rFonts w:hAnsi="ＭＳ 明朝" w:hint="eastAsia"/>
          <w:snapToGrid w:val="0"/>
          <w:sz w:val="24"/>
          <w:szCs w:val="24"/>
          <w:lang w:eastAsia="zh-TW"/>
        </w:rPr>
        <w:t xml:space="preserve">　　　　　　　　　　　　　</w:t>
      </w:r>
      <w:r w:rsidRPr="006F18C9">
        <w:rPr>
          <w:rFonts w:hAnsi="ＭＳ 明朝"/>
          <w:snapToGrid w:val="0"/>
          <w:sz w:val="24"/>
          <w:szCs w:val="24"/>
        </w:rPr>
        <w:t>(</w:t>
      </w:r>
      <w:r w:rsidRPr="006F18C9">
        <w:rPr>
          <w:rFonts w:hAnsi="ＭＳ 明朝" w:hint="eastAsia"/>
          <w:snapToGrid w:val="0"/>
          <w:sz w:val="24"/>
          <w:szCs w:val="24"/>
        </w:rPr>
        <w:t>２</w:t>
      </w:r>
      <w:r w:rsidRPr="006F18C9">
        <w:rPr>
          <w:rFonts w:hAnsi="ＭＳ 明朝"/>
          <w:snapToGrid w:val="0"/>
          <w:sz w:val="24"/>
          <w:szCs w:val="24"/>
        </w:rPr>
        <w:t>)</w:t>
      </w:r>
      <w:r w:rsidRPr="006F18C9">
        <w:rPr>
          <w:rFonts w:hAnsi="ＭＳ 明朝" w:hint="eastAsia"/>
          <w:snapToGrid w:val="0"/>
          <w:sz w:val="24"/>
          <w:szCs w:val="24"/>
        </w:rPr>
        <w:t xml:space="preserve">　その他参考となる資料</w:t>
      </w:r>
    </w:p>
    <w:sectPr w:rsidR="009B3CEF" w:rsidRPr="006F18C9" w:rsidSect="009E0BD4">
      <w:pgSz w:w="11907" w:h="16839" w:code="9"/>
      <w:pgMar w:top="1701" w:right="1701" w:bottom="1418" w:left="1701" w:header="851" w:footer="567" w:gutter="0"/>
      <w:pgNumType w:fmt="numberInDash"/>
      <w:cols w:space="425"/>
      <w:docGrid w:type="linesAndChars" w:linePitch="463" w:charSpace="14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72" w:rsidRDefault="00392072">
      <w:r>
        <w:separator/>
      </w:r>
    </w:p>
  </w:endnote>
  <w:endnote w:type="continuationSeparator" w:id="0">
    <w:p w:rsidR="00392072" w:rsidRDefault="0039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72" w:rsidRDefault="00392072">
      <w:r>
        <w:separator/>
      </w:r>
    </w:p>
  </w:footnote>
  <w:footnote w:type="continuationSeparator" w:id="0">
    <w:p w:rsidR="00392072" w:rsidRDefault="00392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57C4A"/>
    <w:multiLevelType w:val="hybridMultilevel"/>
    <w:tmpl w:val="E0E659F0"/>
    <w:lvl w:ilvl="0" w:tplc="C40A29E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0"/>
  <w:drawingGridHorizontalSpacing w:val="140"/>
  <w:drawingGridVerticalSpacing w:val="463"/>
  <w:displayHorizontalDrawingGridEvery w:val="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C0"/>
    <w:rsid w:val="0000471D"/>
    <w:rsid w:val="00006582"/>
    <w:rsid w:val="00014F3D"/>
    <w:rsid w:val="00020E32"/>
    <w:rsid w:val="00022138"/>
    <w:rsid w:val="00033B46"/>
    <w:rsid w:val="00045714"/>
    <w:rsid w:val="00084EBB"/>
    <w:rsid w:val="00093BB6"/>
    <w:rsid w:val="00095F5D"/>
    <w:rsid w:val="000A24C4"/>
    <w:rsid w:val="000C48F8"/>
    <w:rsid w:val="000F27A6"/>
    <w:rsid w:val="00115ECA"/>
    <w:rsid w:val="001171AF"/>
    <w:rsid w:val="00121F01"/>
    <w:rsid w:val="00123E31"/>
    <w:rsid w:val="00130AAB"/>
    <w:rsid w:val="00146358"/>
    <w:rsid w:val="00170609"/>
    <w:rsid w:val="001725D7"/>
    <w:rsid w:val="0019518B"/>
    <w:rsid w:val="001A6142"/>
    <w:rsid w:val="001B3EFE"/>
    <w:rsid w:val="001B5DAB"/>
    <w:rsid w:val="001C79D1"/>
    <w:rsid w:val="00202E8E"/>
    <w:rsid w:val="002356C1"/>
    <w:rsid w:val="00257ADC"/>
    <w:rsid w:val="00257D5B"/>
    <w:rsid w:val="00292E6C"/>
    <w:rsid w:val="00296664"/>
    <w:rsid w:val="002A1E1E"/>
    <w:rsid w:val="002A5AE0"/>
    <w:rsid w:val="002A6FDF"/>
    <w:rsid w:val="002A78F9"/>
    <w:rsid w:val="002D0E07"/>
    <w:rsid w:val="002F1A69"/>
    <w:rsid w:val="00330936"/>
    <w:rsid w:val="00337E43"/>
    <w:rsid w:val="00350050"/>
    <w:rsid w:val="0038322B"/>
    <w:rsid w:val="003861AD"/>
    <w:rsid w:val="00390850"/>
    <w:rsid w:val="00392072"/>
    <w:rsid w:val="003C3834"/>
    <w:rsid w:val="003C4454"/>
    <w:rsid w:val="003C64F5"/>
    <w:rsid w:val="00403BE0"/>
    <w:rsid w:val="00446E53"/>
    <w:rsid w:val="00453F20"/>
    <w:rsid w:val="0046074F"/>
    <w:rsid w:val="00462CB2"/>
    <w:rsid w:val="00463AAA"/>
    <w:rsid w:val="00466CBC"/>
    <w:rsid w:val="00475E86"/>
    <w:rsid w:val="004A0216"/>
    <w:rsid w:val="004A7432"/>
    <w:rsid w:val="004C27DF"/>
    <w:rsid w:val="004C4504"/>
    <w:rsid w:val="004D0052"/>
    <w:rsid w:val="004E3B41"/>
    <w:rsid w:val="004E66F8"/>
    <w:rsid w:val="004F21CF"/>
    <w:rsid w:val="005119AD"/>
    <w:rsid w:val="00513D8A"/>
    <w:rsid w:val="00517303"/>
    <w:rsid w:val="0051768A"/>
    <w:rsid w:val="0052184D"/>
    <w:rsid w:val="00531AFF"/>
    <w:rsid w:val="005A4462"/>
    <w:rsid w:val="005B1D9C"/>
    <w:rsid w:val="005C730A"/>
    <w:rsid w:val="005D4FEC"/>
    <w:rsid w:val="005D6C6F"/>
    <w:rsid w:val="00602EEF"/>
    <w:rsid w:val="00612236"/>
    <w:rsid w:val="00621F28"/>
    <w:rsid w:val="00624DDD"/>
    <w:rsid w:val="00641139"/>
    <w:rsid w:val="006428B6"/>
    <w:rsid w:val="00645950"/>
    <w:rsid w:val="00653851"/>
    <w:rsid w:val="00687EDB"/>
    <w:rsid w:val="00694843"/>
    <w:rsid w:val="00696C9E"/>
    <w:rsid w:val="006A08B1"/>
    <w:rsid w:val="006B4BC0"/>
    <w:rsid w:val="006F18C9"/>
    <w:rsid w:val="006F3B67"/>
    <w:rsid w:val="00701BC4"/>
    <w:rsid w:val="00702CA3"/>
    <w:rsid w:val="00731647"/>
    <w:rsid w:val="00732626"/>
    <w:rsid w:val="00742D50"/>
    <w:rsid w:val="007662E1"/>
    <w:rsid w:val="00787313"/>
    <w:rsid w:val="007C398F"/>
    <w:rsid w:val="007D259F"/>
    <w:rsid w:val="007E0873"/>
    <w:rsid w:val="007E682E"/>
    <w:rsid w:val="007E71F4"/>
    <w:rsid w:val="0081330A"/>
    <w:rsid w:val="008249E6"/>
    <w:rsid w:val="00846E0A"/>
    <w:rsid w:val="008525A7"/>
    <w:rsid w:val="008A4BE6"/>
    <w:rsid w:val="008B3F27"/>
    <w:rsid w:val="008C0C90"/>
    <w:rsid w:val="008F1C69"/>
    <w:rsid w:val="008F5727"/>
    <w:rsid w:val="00937CCD"/>
    <w:rsid w:val="00942F4C"/>
    <w:rsid w:val="00954F76"/>
    <w:rsid w:val="009642C1"/>
    <w:rsid w:val="00966AA5"/>
    <w:rsid w:val="00990994"/>
    <w:rsid w:val="009A06CA"/>
    <w:rsid w:val="009A3ED4"/>
    <w:rsid w:val="009A665C"/>
    <w:rsid w:val="009B3CEF"/>
    <w:rsid w:val="009C786C"/>
    <w:rsid w:val="009D267E"/>
    <w:rsid w:val="009E0BD4"/>
    <w:rsid w:val="009E2CD3"/>
    <w:rsid w:val="009F4CF6"/>
    <w:rsid w:val="00A45810"/>
    <w:rsid w:val="00A6019F"/>
    <w:rsid w:val="00AA67F1"/>
    <w:rsid w:val="00AD1676"/>
    <w:rsid w:val="00AD2CC0"/>
    <w:rsid w:val="00AF4C05"/>
    <w:rsid w:val="00B005CA"/>
    <w:rsid w:val="00B07F4E"/>
    <w:rsid w:val="00B14B13"/>
    <w:rsid w:val="00B42084"/>
    <w:rsid w:val="00B43BF8"/>
    <w:rsid w:val="00B71D81"/>
    <w:rsid w:val="00B726E1"/>
    <w:rsid w:val="00B93411"/>
    <w:rsid w:val="00BA1E86"/>
    <w:rsid w:val="00BA737A"/>
    <w:rsid w:val="00BB28A9"/>
    <w:rsid w:val="00BC603B"/>
    <w:rsid w:val="00BE7A04"/>
    <w:rsid w:val="00BF197B"/>
    <w:rsid w:val="00BF6AC8"/>
    <w:rsid w:val="00C05A1C"/>
    <w:rsid w:val="00C2001E"/>
    <w:rsid w:val="00C23739"/>
    <w:rsid w:val="00C2495C"/>
    <w:rsid w:val="00C30A5F"/>
    <w:rsid w:val="00C44C1B"/>
    <w:rsid w:val="00C517EC"/>
    <w:rsid w:val="00C62430"/>
    <w:rsid w:val="00C721E9"/>
    <w:rsid w:val="00CA555E"/>
    <w:rsid w:val="00CB469D"/>
    <w:rsid w:val="00CC7668"/>
    <w:rsid w:val="00CE2A2B"/>
    <w:rsid w:val="00D13164"/>
    <w:rsid w:val="00D2670F"/>
    <w:rsid w:val="00D469DC"/>
    <w:rsid w:val="00D72329"/>
    <w:rsid w:val="00D80232"/>
    <w:rsid w:val="00D865C2"/>
    <w:rsid w:val="00D8768D"/>
    <w:rsid w:val="00DA7040"/>
    <w:rsid w:val="00DB526E"/>
    <w:rsid w:val="00DC708F"/>
    <w:rsid w:val="00DD7902"/>
    <w:rsid w:val="00E8533C"/>
    <w:rsid w:val="00E9399E"/>
    <w:rsid w:val="00EB49EE"/>
    <w:rsid w:val="00EE1153"/>
    <w:rsid w:val="00EE42AD"/>
    <w:rsid w:val="00EF1D0B"/>
    <w:rsid w:val="00EF1E0D"/>
    <w:rsid w:val="00EF631B"/>
    <w:rsid w:val="00F01F36"/>
    <w:rsid w:val="00F03B02"/>
    <w:rsid w:val="00F0670E"/>
    <w:rsid w:val="00F16FD8"/>
    <w:rsid w:val="00F307A6"/>
    <w:rsid w:val="00F71839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MSNCTYST-com/MSNCTYST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C12AA92"/>
  <w14:defaultImageDpi w14:val="0"/>
  <w15:docId w15:val="{E8FA602A-82C6-4052-8A7D-15771801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kinsoku w:val="0"/>
      <w:snapToGrid w:val="0"/>
      <w:jc w:val="left"/>
    </w:pPr>
    <w:rPr>
      <w:rFonts w:hAnsi="Courier New"/>
      <w:kern w:val="0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te Heading"/>
    <w:basedOn w:val="a"/>
    <w:next w:val="a"/>
    <w:link w:val="ad"/>
    <w:uiPriority w:val="99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Times New Roman"/>
      <w:sz w:val="20"/>
      <w:szCs w:val="20"/>
    </w:rPr>
  </w:style>
  <w:style w:type="paragraph" w:styleId="ae">
    <w:name w:val="Closing"/>
    <w:basedOn w:val="a"/>
    <w:next w:val="a"/>
    <w:link w:val="af"/>
    <w:uiPriority w:val="99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ascii="ＭＳ 明朝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645950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f2">
    <w:name w:val="Hyperlink"/>
    <w:basedOn w:val="a0"/>
    <w:uiPriority w:val="99"/>
    <w:rsid w:val="001171AF"/>
    <w:rPr>
      <w:rFonts w:cs="Times New Roman"/>
      <w:color w:val="0000FF"/>
      <w:u w:val="single"/>
    </w:rPr>
  </w:style>
  <w:style w:type="table" w:styleId="af3">
    <w:name w:val="Table Grid"/>
    <w:basedOn w:val="a1"/>
    <w:uiPriority w:val="99"/>
    <w:rsid w:val="00F03B02"/>
    <w:pPr>
      <w:widowControl w:val="0"/>
      <w:wordWrap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2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C093B-69C6-496C-927C-EB6435F0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223</TotalTime>
  <Pages>1</Pages>
  <Words>294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○いちき串木野市児童・生徒対外運動競技会等参加補助金交付要綱　</vt:lpstr>
    </vt:vector>
  </TitlesOfParts>
  <Company>法令ニューコム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○いちき串木野市児童・生徒対外運動競技会等参加補助金交付要綱　</dc:title>
  <dc:subject/>
  <dc:creator>NX_099</dc:creator>
  <cp:keywords/>
  <dc:description/>
  <cp:lastModifiedBy>201社会教育課 市民体育係</cp:lastModifiedBy>
  <cp:revision>31</cp:revision>
  <cp:lastPrinted>2026-06-18T01:18:00Z</cp:lastPrinted>
  <dcterms:created xsi:type="dcterms:W3CDTF">2021-03-05T02:04:00Z</dcterms:created>
  <dcterms:modified xsi:type="dcterms:W3CDTF">2026-06-18T02:29:00Z</dcterms:modified>
</cp:coreProperties>
</file>